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27" w:rsidRPr="009802CC" w:rsidRDefault="00004E27" w:rsidP="00FB6030">
      <w:pPr>
        <w:spacing w:after="0"/>
        <w:ind w:firstLine="5222"/>
        <w:rPr>
          <w:b/>
          <w:sz w:val="20"/>
          <w:szCs w:val="20"/>
        </w:rPr>
      </w:pPr>
    </w:p>
    <w:p w:rsidR="00004E27" w:rsidRDefault="00004E27" w:rsidP="00C0594E">
      <w:pPr>
        <w:pStyle w:val="Header"/>
        <w:tabs>
          <w:tab w:val="clear" w:pos="4536"/>
          <w:tab w:val="clear" w:pos="9072"/>
          <w:tab w:val="left" w:pos="1300"/>
        </w:tabs>
      </w:pPr>
      <w:r>
        <w:rPr>
          <w:color w:val="0066CC"/>
        </w:rPr>
        <w:t xml:space="preserve">   </w:t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t>Załącznik nr 2 do siwz</w:t>
      </w:r>
    </w:p>
    <w:p w:rsidR="00004E27" w:rsidRDefault="00004E27" w:rsidP="006046A8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</w:t>
      </w:r>
    </w:p>
    <w:p w:rsidR="00004E27" w:rsidRDefault="00004E27" w:rsidP="006046A8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</w:t>
      </w:r>
    </w:p>
    <w:p w:rsidR="00004E27" w:rsidRDefault="00004E27" w:rsidP="006046A8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………………………………………………….</w:t>
      </w:r>
    </w:p>
    <w:p w:rsidR="00004E27" w:rsidRDefault="00004E27" w:rsidP="006046A8">
      <w:pPr>
        <w:spacing w:before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(nazwa i adres wykonawcy </w:t>
      </w:r>
      <w:r>
        <w:rPr>
          <w:rFonts w:ascii="Verdana" w:hAnsi="Verdana"/>
          <w:b/>
          <w:color w:val="FF0000"/>
          <w:sz w:val="16"/>
          <w:szCs w:val="16"/>
        </w:rPr>
        <w:t>telefon / fax</w:t>
      </w:r>
      <w:r>
        <w:rPr>
          <w:rFonts w:ascii="Verdana" w:hAnsi="Verdana"/>
          <w:sz w:val="16"/>
          <w:szCs w:val="16"/>
        </w:rPr>
        <w:t>)</w:t>
      </w:r>
      <w:r>
        <w:rPr>
          <w:rStyle w:val="FootnoteReference"/>
          <w:rFonts w:ascii="Verdana" w:hAnsi="Verdana"/>
          <w:sz w:val="16"/>
          <w:szCs w:val="16"/>
        </w:rPr>
        <w:footnoteReference w:id="1"/>
      </w:r>
    </w:p>
    <w:p w:rsidR="00004E27" w:rsidRDefault="00004E27" w:rsidP="006046A8">
      <w:pPr>
        <w:pStyle w:val="Heading3"/>
        <w:spacing w:before="120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OFERTA</w:t>
      </w:r>
    </w:p>
    <w:p w:rsidR="00004E27" w:rsidRDefault="00004E27" w:rsidP="006046A8">
      <w:pPr>
        <w:tabs>
          <w:tab w:val="right" w:leader="underscore" w:pos="9072"/>
        </w:tabs>
        <w:autoSpaceDN w:val="0"/>
        <w:spacing w:before="120" w:after="120"/>
        <w:jc w:val="center"/>
        <w:rPr>
          <w:rFonts w:ascii="Verdana" w:hAnsi="Verdana"/>
          <w:sz w:val="20"/>
          <w:szCs w:val="20"/>
        </w:rPr>
      </w:pPr>
    </w:p>
    <w:p w:rsidR="00004E27" w:rsidRDefault="00004E27" w:rsidP="00C0594E">
      <w:pPr>
        <w:tabs>
          <w:tab w:val="right" w:leader="underscore" w:pos="9072"/>
        </w:tabs>
        <w:autoSpaceDN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Odpowiadając na ogłoszenie o zamówieniu w przetargu nieograniczonym prowadzonym </w:t>
      </w:r>
    </w:p>
    <w:p w:rsidR="00004E27" w:rsidRDefault="00004E27" w:rsidP="00C0594E">
      <w:pPr>
        <w:tabs>
          <w:tab w:val="right" w:leader="underscore" w:pos="9072"/>
        </w:tabs>
        <w:autoSpaceDN w:val="0"/>
        <w:spacing w:after="0" w:line="240" w:lineRule="auto"/>
        <w:jc w:val="both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przez Gminę Ujazd </w:t>
      </w:r>
      <w:r>
        <w:rPr>
          <w:rFonts w:ascii="Verdana" w:hAnsi="Verdana"/>
          <w:snapToGrid w:val="0"/>
          <w:sz w:val="20"/>
          <w:szCs w:val="20"/>
        </w:rPr>
        <w:t>oferujemy wykonanie przedmiotu zamówienia zgodnie ze specyfikacją istotnych warunków zamówienia. Ofertę składamy na :</w:t>
      </w:r>
    </w:p>
    <w:p w:rsidR="00004E27" w:rsidRPr="00C0594E" w:rsidRDefault="00004E27" w:rsidP="00C0594E">
      <w:pPr>
        <w:tabs>
          <w:tab w:val="right" w:leader="underscore" w:pos="9072"/>
        </w:tabs>
        <w:autoSpaceDN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04E27" w:rsidRDefault="00004E27" w:rsidP="00236F64">
      <w:pPr>
        <w:spacing w:before="120"/>
        <w:jc w:val="center"/>
        <w:rPr>
          <w:rFonts w:ascii="Verdana" w:hAnsi="Verdana"/>
          <w:b/>
          <w:sz w:val="24"/>
          <w:szCs w:val="24"/>
        </w:rPr>
      </w:pPr>
      <w:r w:rsidRPr="00236F64">
        <w:rPr>
          <w:rFonts w:ascii="Verdana" w:hAnsi="Verdana"/>
          <w:b/>
          <w:sz w:val="24"/>
          <w:szCs w:val="24"/>
        </w:rPr>
        <w:t>„Udzielenie i obsługa kredytu długoterminowego w kwocie 2 300 000,00 zł. z przeznaczeniem na spłatę wcześniej zaciągniętych zobowiązań z tytułu zaciągniętych kredytów i pożyczek”</w:t>
      </w:r>
    </w:p>
    <w:p w:rsidR="00004E27" w:rsidRPr="00236F64" w:rsidRDefault="00004E27" w:rsidP="00164C49">
      <w:pPr>
        <w:spacing w:before="120"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04E27" w:rsidRDefault="00004E27" w:rsidP="00164C49">
      <w:pPr>
        <w:spacing w:before="120"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1. W odpowiedzi na ogłoszenie o przetargu nieograniczonym oferujemy udzielenie kredytu w wysokości 2 300 000,00 zł na spłatę wcześniej zaciągniętych zobowiązań (kredytów i pożyczek) na następujących warunkach:</w:t>
      </w:r>
    </w:p>
    <w:p w:rsidR="00004E27" w:rsidRPr="00164C49" w:rsidRDefault="00004E27" w:rsidP="00164C49">
      <w:pPr>
        <w:spacing w:before="120"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004E27" w:rsidRDefault="00004E27" w:rsidP="00164C49">
      <w:pPr>
        <w:spacing w:before="120"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stopa oprocentowania kredytu: (WiBOR </w:t>
      </w:r>
      <w:smartTag w:uri="urn:schemas-microsoft-com:office:smarttags" w:element="metricconverter">
        <w:smartTagPr>
          <w:attr w:name="ProductID" w:val="1 M"/>
        </w:smartTagPr>
        <w:r>
          <w:rPr>
            <w:rFonts w:ascii="Verdana" w:hAnsi="Verdana" w:cs="Arial"/>
            <w:sz w:val="20"/>
            <w:szCs w:val="20"/>
          </w:rPr>
          <w:t>1 M</w:t>
        </w:r>
      </w:smartTag>
      <w:r>
        <w:rPr>
          <w:rFonts w:ascii="Verdana" w:hAnsi="Verdana" w:cs="Arial"/>
          <w:sz w:val="20"/>
          <w:szCs w:val="20"/>
        </w:rPr>
        <w:t xml:space="preserve"> średni za miesiąc czerwiec 2011 + marża banku): …………………………………………+ …………………………….. = ………….%</w:t>
      </w:r>
    </w:p>
    <w:p w:rsidR="00004E27" w:rsidRPr="00164C49" w:rsidRDefault="00004E27" w:rsidP="00164C49">
      <w:pPr>
        <w:spacing w:before="120"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004E27" w:rsidRDefault="00004E27" w:rsidP="00164C49">
      <w:pPr>
        <w:spacing w:before="120"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Kwota odsetek za cały okres kredytowania (koszt obsługi kredytu): ……………………………. zł</w:t>
      </w:r>
    </w:p>
    <w:p w:rsidR="00004E27" w:rsidRDefault="00004E27" w:rsidP="00164C49">
      <w:pPr>
        <w:spacing w:before="120"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(słownie: …………………………………………………………………………………)</w:t>
      </w:r>
    </w:p>
    <w:p w:rsidR="00004E27" w:rsidRDefault="00004E27" w:rsidP="00164C49">
      <w:pPr>
        <w:spacing w:before="120"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004E27" w:rsidRDefault="00004E27" w:rsidP="00164C49">
      <w:pPr>
        <w:spacing w:before="120"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Pozostałe warunki oferujemy zgodnie z zapisami siwz.</w:t>
      </w:r>
    </w:p>
    <w:p w:rsidR="00004E27" w:rsidRDefault="00004E27" w:rsidP="00DF2F25">
      <w:pPr>
        <w:spacing w:after="0" w:line="240" w:lineRule="auto"/>
        <w:ind w:left="2552" w:hanging="2552"/>
        <w:rPr>
          <w:rFonts w:ascii="Verdana" w:hAnsi="Verdana" w:cs="Arial"/>
          <w:sz w:val="20"/>
          <w:szCs w:val="20"/>
        </w:rPr>
      </w:pPr>
    </w:p>
    <w:p w:rsidR="00004E27" w:rsidRDefault="00004E27" w:rsidP="00DF2F25">
      <w:pPr>
        <w:spacing w:after="0" w:line="240" w:lineRule="auto"/>
        <w:ind w:left="2552" w:hanging="2552"/>
        <w:rPr>
          <w:rFonts w:ascii="Verdana" w:hAnsi="Verdana" w:cs="Arial"/>
          <w:b/>
          <w:sz w:val="20"/>
          <w:szCs w:val="20"/>
        </w:rPr>
      </w:pPr>
      <w:r w:rsidRPr="00BC569C">
        <w:rPr>
          <w:rFonts w:ascii="Verdana" w:hAnsi="Verdana" w:cs="Arial"/>
          <w:b/>
          <w:sz w:val="20"/>
          <w:szCs w:val="20"/>
        </w:rPr>
        <w:t>2.</w:t>
      </w:r>
      <w:r>
        <w:rPr>
          <w:rFonts w:ascii="Verdana" w:hAnsi="Verdana" w:cs="Arial"/>
          <w:b/>
          <w:sz w:val="20"/>
          <w:szCs w:val="20"/>
        </w:rPr>
        <w:t>Zobowiązujemy się do wykonania przedmiotu zamówienia w terminie:</w:t>
      </w:r>
    </w:p>
    <w:p w:rsidR="00004E27" w:rsidRDefault="00004E27" w:rsidP="00DF2F25">
      <w:pPr>
        <w:spacing w:after="0" w:line="240" w:lineRule="auto"/>
        <w:ind w:left="2552" w:hanging="2552"/>
        <w:rPr>
          <w:rFonts w:ascii="Verdana" w:hAnsi="Verdana" w:cs="Arial"/>
          <w:b/>
          <w:sz w:val="20"/>
          <w:szCs w:val="20"/>
        </w:rPr>
      </w:pPr>
    </w:p>
    <w:p w:rsidR="00004E27" w:rsidRPr="00CE4AA9" w:rsidRDefault="00004E27" w:rsidP="00DF2F25">
      <w:pPr>
        <w:spacing w:after="0" w:line="240" w:lineRule="auto"/>
        <w:ind w:left="2552" w:hanging="2552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Data rozpoczęcia : </w:t>
      </w:r>
      <w:r w:rsidRPr="00CE4AA9">
        <w:rPr>
          <w:rFonts w:ascii="Verdana" w:hAnsi="Verdana" w:cs="Arial"/>
          <w:sz w:val="20"/>
          <w:szCs w:val="20"/>
        </w:rPr>
        <w:t>podpisanie umowy kredytowej</w:t>
      </w:r>
    </w:p>
    <w:p w:rsidR="00004E27" w:rsidRDefault="00004E27" w:rsidP="00BC569C">
      <w:pPr>
        <w:spacing w:after="0" w:line="240" w:lineRule="auto"/>
        <w:ind w:left="2127" w:hanging="2127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          </w:t>
      </w:r>
      <w:r>
        <w:rPr>
          <w:rFonts w:ascii="Verdana" w:hAnsi="Verdana"/>
          <w:sz w:val="20"/>
        </w:rPr>
        <w:t>K</w:t>
      </w:r>
      <w:r>
        <w:rPr>
          <w:rFonts w:ascii="Verdana" w:hAnsi="Verdana"/>
          <w:sz w:val="20"/>
          <w:szCs w:val="20"/>
        </w:rPr>
        <w:t>redyt zostanie postawiony do dyspozycji  Gminy w ciągu 48 godz. od dnia podpisania umowy.</w:t>
      </w:r>
    </w:p>
    <w:p w:rsidR="00004E27" w:rsidRDefault="00004E27" w:rsidP="00BC569C">
      <w:pPr>
        <w:spacing w:after="0" w:line="240" w:lineRule="auto"/>
        <w:ind w:left="2127" w:hanging="2127"/>
        <w:rPr>
          <w:rFonts w:ascii="Verdana" w:hAnsi="Verdana"/>
          <w:sz w:val="20"/>
          <w:szCs w:val="20"/>
        </w:rPr>
      </w:pPr>
    </w:p>
    <w:p w:rsidR="00004E27" w:rsidRPr="00BC569C" w:rsidRDefault="00004E27" w:rsidP="00BC569C">
      <w:pPr>
        <w:spacing w:after="0" w:line="240" w:lineRule="auto"/>
        <w:ind w:left="2127" w:hanging="2127"/>
        <w:rPr>
          <w:rFonts w:ascii="Verdana" w:hAnsi="Verdana" w:cs="Arial"/>
          <w:b/>
          <w:sz w:val="20"/>
          <w:szCs w:val="20"/>
        </w:rPr>
      </w:pPr>
      <w:r w:rsidRPr="00BC569C">
        <w:rPr>
          <w:rFonts w:ascii="Verdana" w:hAnsi="Verdana"/>
          <w:b/>
          <w:sz w:val="20"/>
          <w:szCs w:val="20"/>
        </w:rPr>
        <w:t>Data zakończenia:</w:t>
      </w:r>
      <w:r w:rsidRPr="00BC569C">
        <w:rPr>
          <w:rFonts w:ascii="Verdana" w:hAnsi="Verdana" w:cs="Arial"/>
          <w:b/>
          <w:sz w:val="20"/>
          <w:szCs w:val="20"/>
        </w:rPr>
        <w:t xml:space="preserve"> </w:t>
      </w:r>
      <w:r w:rsidRPr="00BC569C">
        <w:rPr>
          <w:rFonts w:ascii="Verdana" w:hAnsi="Verdana" w:cs="Arial"/>
          <w:sz w:val="20"/>
          <w:szCs w:val="20"/>
        </w:rPr>
        <w:t>31.12.2014r.</w:t>
      </w:r>
    </w:p>
    <w:p w:rsidR="00004E27" w:rsidRPr="00DF2F25" w:rsidRDefault="00004E27" w:rsidP="00DF2F25">
      <w:pPr>
        <w:spacing w:after="0" w:line="240" w:lineRule="auto"/>
        <w:rPr>
          <w:rFonts w:ascii="Verdana" w:hAnsi="Verdana"/>
          <w:b/>
          <w:snapToGrid w:val="0"/>
          <w:sz w:val="20"/>
          <w:szCs w:val="20"/>
        </w:rPr>
      </w:pPr>
    </w:p>
    <w:p w:rsidR="00004E27" w:rsidRDefault="00004E27" w:rsidP="007D0122">
      <w:pPr>
        <w:spacing w:after="0" w:line="240" w:lineRule="auto"/>
        <w:jc w:val="both"/>
        <w:rPr>
          <w:rFonts w:ascii="Verdana" w:hAnsi="Verdana"/>
          <w:b/>
          <w:snapToGrid w:val="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Oświadczamy, że w cenie oferty zostały uwzględnione wszystkie koszty wykonania zamówienia i realizacji przyszłego świadczenia umownego. </w:t>
      </w:r>
      <w:r>
        <w:rPr>
          <w:rFonts w:ascii="Verdana" w:hAnsi="Verdana"/>
          <w:b/>
          <w:snapToGrid w:val="0"/>
          <w:sz w:val="20"/>
          <w:szCs w:val="20"/>
        </w:rPr>
        <w:t>C</w:t>
      </w:r>
      <w:r w:rsidRPr="00DF2F25">
        <w:rPr>
          <w:rFonts w:ascii="Verdana" w:hAnsi="Verdana"/>
          <w:b/>
          <w:snapToGrid w:val="0"/>
          <w:sz w:val="20"/>
          <w:szCs w:val="20"/>
        </w:rPr>
        <w:t>ena zawiera ł</w:t>
      </w:r>
      <w:r w:rsidRPr="00DF2F25">
        <w:rPr>
          <w:rFonts w:ascii="Verdana" w:hAnsi="Verdana" w:cs="Arial"/>
          <w:b/>
          <w:sz w:val="20"/>
          <w:szCs w:val="20"/>
        </w:rPr>
        <w:t>ączny koszt kredytu (koszt obsługi kredytu)</w:t>
      </w:r>
    </w:p>
    <w:p w:rsidR="00004E27" w:rsidRDefault="00004E27" w:rsidP="006046A8">
      <w:pPr>
        <w:pStyle w:val="Standardowy"/>
        <w:autoSpaceDE w:val="0"/>
        <w:spacing w:before="120"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Zapoznaliśmy się ze specyfikacją istotnych warunków zamówienia i nie wnosimy w stosunku do niej żadnych uwag, a w przypadku wyboru naszej oferty podpiszemy umowę.</w:t>
      </w:r>
    </w:p>
    <w:p w:rsidR="00004E27" w:rsidRDefault="00004E27" w:rsidP="006046A8">
      <w:pPr>
        <w:pStyle w:val="Standardowy"/>
        <w:autoSpaceDE w:val="0"/>
        <w:spacing w:before="120"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Oświadczamy, że zobowiązujemy się w przypadku wybrania naszej oferty do zawarcia, na wyżej wymienionych warunkach w miejscu i terminie wyznaczonym przez Zamawiającego, umowy w sprawie zamówienia publicznego zgodnej z postanowieniami Specyfikacji Istotnych Warunków Zamówienia i z przepisami ustawy Prawo zamówień publicznych.</w:t>
      </w:r>
    </w:p>
    <w:p w:rsidR="00004E27" w:rsidRDefault="00004E27" w:rsidP="006046A8">
      <w:pPr>
        <w:widowControl w:val="0"/>
        <w:autoSpaceDN w:val="0"/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Stwierdzamy, że jesteśmy związani niniejszą ofertą przez okres 30 dni od upływu terminu składania ofert.</w:t>
      </w:r>
    </w:p>
    <w:p w:rsidR="00004E27" w:rsidRDefault="00004E27" w:rsidP="006046A8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Informacje zawarte na _______ stronach oferty stanowią tajemnicę przedsiębiorstwa w rozumieniu przepisów ustawy o zwalczaniu nieuczciwej konkurencji i jako takie nie mogą być ogólnie udostępnione.</w:t>
      </w:r>
    </w:p>
    <w:p w:rsidR="00004E27" w:rsidRDefault="00004E27" w:rsidP="006046A8">
      <w:pPr>
        <w:pStyle w:val="St4-punkt"/>
        <w:spacing w:before="120"/>
        <w:ind w:left="0" w:firstLine="0"/>
        <w:rPr>
          <w:rFonts w:ascii="Verdana" w:hAnsi="Verdana"/>
          <w:sz w:val="20"/>
        </w:rPr>
      </w:pPr>
    </w:p>
    <w:p w:rsidR="00004E27" w:rsidRDefault="00004E27" w:rsidP="006046A8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Zamierzamy powierzyć poniżej wskazane części zamówienia do wykonania podwykonawcom: </w:t>
      </w:r>
    </w:p>
    <w:p w:rsidR="00004E27" w:rsidRDefault="00004E27" w:rsidP="006046A8">
      <w:pPr>
        <w:pStyle w:val="St4-punkt"/>
        <w:spacing w:before="120"/>
        <w:ind w:left="360" w:firstLine="0"/>
        <w:jc w:val="left"/>
        <w:rPr>
          <w:rFonts w:ascii="Verdana" w:hAnsi="Verdana"/>
          <w:sz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"/>
        <w:gridCol w:w="6300"/>
      </w:tblGrid>
      <w:tr w:rsidR="00004E27" w:rsidTr="006046A8">
        <w:tc>
          <w:tcPr>
            <w:tcW w:w="468" w:type="dxa"/>
          </w:tcPr>
          <w:p w:rsidR="00004E27" w:rsidRDefault="00004E27">
            <w:pPr>
              <w:pStyle w:val="St4-punkt"/>
              <w:spacing w:before="120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Lp.</w:t>
            </w:r>
          </w:p>
        </w:tc>
        <w:tc>
          <w:tcPr>
            <w:tcW w:w="6300" w:type="dxa"/>
          </w:tcPr>
          <w:p w:rsidR="00004E27" w:rsidRDefault="00004E27">
            <w:pPr>
              <w:pStyle w:val="St4-punkt"/>
              <w:spacing w:before="120"/>
              <w:ind w:left="0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Część zamówienia</w:t>
            </w:r>
          </w:p>
        </w:tc>
      </w:tr>
      <w:tr w:rsidR="00004E27" w:rsidTr="006046A8">
        <w:tc>
          <w:tcPr>
            <w:tcW w:w="468" w:type="dxa"/>
          </w:tcPr>
          <w:p w:rsidR="00004E27" w:rsidRDefault="00004E27">
            <w:pPr>
              <w:pStyle w:val="St4-punkt"/>
              <w:spacing w:before="120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6300" w:type="dxa"/>
          </w:tcPr>
          <w:p w:rsidR="00004E27" w:rsidRDefault="00004E27">
            <w:pPr>
              <w:pStyle w:val="St4-punkt"/>
              <w:spacing w:before="120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04E27" w:rsidTr="006046A8">
        <w:tc>
          <w:tcPr>
            <w:tcW w:w="468" w:type="dxa"/>
          </w:tcPr>
          <w:p w:rsidR="00004E27" w:rsidRDefault="00004E27">
            <w:pPr>
              <w:pStyle w:val="St4-punkt"/>
              <w:spacing w:before="120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6300" w:type="dxa"/>
          </w:tcPr>
          <w:p w:rsidR="00004E27" w:rsidRDefault="00004E27">
            <w:pPr>
              <w:pStyle w:val="St4-punkt"/>
              <w:spacing w:before="120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04E27" w:rsidTr="006046A8">
        <w:tc>
          <w:tcPr>
            <w:tcW w:w="468" w:type="dxa"/>
          </w:tcPr>
          <w:p w:rsidR="00004E27" w:rsidRDefault="00004E27">
            <w:pPr>
              <w:pStyle w:val="St4-punkt"/>
              <w:spacing w:before="120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6300" w:type="dxa"/>
          </w:tcPr>
          <w:p w:rsidR="00004E27" w:rsidRDefault="00004E27">
            <w:pPr>
              <w:pStyle w:val="St4-punkt"/>
              <w:spacing w:before="120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04E27" w:rsidTr="006046A8">
        <w:tc>
          <w:tcPr>
            <w:tcW w:w="468" w:type="dxa"/>
          </w:tcPr>
          <w:p w:rsidR="00004E27" w:rsidRDefault="00004E27">
            <w:pPr>
              <w:pStyle w:val="St4-punkt"/>
              <w:spacing w:before="120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6300" w:type="dxa"/>
          </w:tcPr>
          <w:p w:rsidR="00004E27" w:rsidRDefault="00004E27">
            <w:pPr>
              <w:pStyle w:val="St4-punkt"/>
              <w:spacing w:before="120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</w:tr>
    </w:tbl>
    <w:p w:rsidR="00004E27" w:rsidRDefault="00004E27" w:rsidP="00EE2AB5">
      <w:pPr>
        <w:pStyle w:val="St4-punkt"/>
        <w:spacing w:before="120"/>
        <w:ind w:lef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Oświadczenia, wnioski, zawiadomienia oraz informacje należy przekazywać Wykonawcy na numer faksu………………………………………………………………………………………………………………….</w:t>
      </w:r>
    </w:p>
    <w:p w:rsidR="00004E27" w:rsidRDefault="00004E27" w:rsidP="006046A8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Niniejsza oferta została złożona na ……………….. kolejno ponumerowanych stronach.</w:t>
      </w:r>
    </w:p>
    <w:p w:rsidR="00004E27" w:rsidRDefault="00004E27" w:rsidP="006046A8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Załącznikami do oferty są: </w:t>
      </w:r>
    </w:p>
    <w:p w:rsidR="00004E27" w:rsidRDefault="00004E27" w:rsidP="006046A8">
      <w:pPr>
        <w:pStyle w:val="St4-punkt"/>
        <w:numPr>
          <w:ilvl w:val="0"/>
          <w:numId w:val="42"/>
          <w:numberingChange w:id="0" w:author="Unknown" w:date="2011-08-01T16:50:00Z" w:original=""/>
        </w:numPr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</w:t>
      </w:r>
    </w:p>
    <w:p w:rsidR="00004E27" w:rsidRDefault="00004E27" w:rsidP="006046A8">
      <w:pPr>
        <w:pStyle w:val="St4-punkt"/>
        <w:numPr>
          <w:ilvl w:val="0"/>
          <w:numId w:val="42"/>
          <w:numberingChange w:id="1" w:author="Unknown" w:date="2011-08-01T16:50:00Z" w:original=""/>
        </w:numPr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</w:t>
      </w:r>
    </w:p>
    <w:p w:rsidR="00004E27" w:rsidRDefault="00004E27" w:rsidP="006046A8">
      <w:pPr>
        <w:pStyle w:val="St4-punkt"/>
        <w:numPr>
          <w:ilvl w:val="0"/>
          <w:numId w:val="42"/>
          <w:numberingChange w:id="2" w:author="Unknown" w:date="2011-08-01T16:50:00Z" w:original=""/>
        </w:numPr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…………………………………………………………………………………………………..</w:t>
      </w:r>
    </w:p>
    <w:p w:rsidR="00004E27" w:rsidRDefault="00004E27" w:rsidP="006046A8">
      <w:pPr>
        <w:pStyle w:val="Standardowy"/>
        <w:spacing w:before="120"/>
        <w:ind w:left="3402"/>
        <w:jc w:val="both"/>
        <w:rPr>
          <w:rFonts w:ascii="Verdana" w:hAnsi="Verdana"/>
          <w:sz w:val="20"/>
        </w:rPr>
      </w:pPr>
    </w:p>
    <w:p w:rsidR="00004E27" w:rsidRDefault="00004E27" w:rsidP="006046A8">
      <w:pPr>
        <w:pStyle w:val="Standardowy"/>
        <w:spacing w:before="120"/>
        <w:ind w:left="3402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:rsidR="00004E27" w:rsidRDefault="00004E27" w:rsidP="00C0594E">
      <w:pPr>
        <w:pStyle w:val="Standardowy"/>
        <w:spacing w:before="120"/>
        <w:ind w:left="4818" w:firstLine="138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</w:t>
      </w:r>
    </w:p>
    <w:p w:rsidR="00004E27" w:rsidRDefault="00004E27" w:rsidP="006046A8">
      <w:pPr>
        <w:pStyle w:val="Standardowy"/>
        <w:ind w:left="3402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  <w:t xml:space="preserve"> (Podpis osoby lub osób uprawnionych </w:t>
      </w:r>
    </w:p>
    <w:p w:rsidR="00004E27" w:rsidRDefault="00004E27" w:rsidP="006046A8">
      <w:pPr>
        <w:pStyle w:val="Standardowy"/>
        <w:ind w:left="3402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  <w:t xml:space="preserve">  do reprezentowania Wykonawcy)</w:t>
      </w:r>
    </w:p>
    <w:p w:rsidR="00004E27" w:rsidRDefault="00004E27" w:rsidP="006046A8">
      <w:pPr>
        <w:pStyle w:val="Standardowy"/>
        <w:spacing w:before="120"/>
        <w:jc w:val="both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………………………., …………………</w:t>
      </w:r>
    </w:p>
    <w:p w:rsidR="00004E27" w:rsidRDefault="00004E27" w:rsidP="006046A8">
      <w:pPr>
        <w:pStyle w:val="Standardowy"/>
        <w:spacing w:before="120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Miejscowość</w:t>
      </w:r>
      <w:r>
        <w:rPr>
          <w:rFonts w:ascii="Verdana" w:hAnsi="Verdana"/>
          <w:i/>
          <w:sz w:val="16"/>
          <w:szCs w:val="16"/>
        </w:rPr>
        <w:tab/>
        <w:t>data</w:t>
      </w:r>
    </w:p>
    <w:sectPr w:rsidR="00004E27" w:rsidSect="00586141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E27" w:rsidRDefault="00004E27" w:rsidP="009802CC">
      <w:pPr>
        <w:spacing w:after="0" w:line="240" w:lineRule="auto"/>
      </w:pPr>
      <w:r>
        <w:separator/>
      </w:r>
    </w:p>
  </w:endnote>
  <w:endnote w:type="continuationSeparator" w:id="0">
    <w:p w:rsidR="00004E27" w:rsidRDefault="00004E27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E27" w:rsidRDefault="00004E27" w:rsidP="00364104">
    <w:pPr>
      <w:pStyle w:val="Header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5.5pt;width:28.35pt;height:32.9pt;z-index:251660288">
          <v:imagedata r:id="rId1" o:title=""/>
        </v:shape>
        <o:OLEObject Type="Embed" ProgID="CorelDRAW.Graphic.9" ShapeID="_x0000_s2049" DrawAspect="Content" ObjectID="_1373722595" r:id="rId2"/>
      </w:pict>
    </w:r>
    <w:r>
      <w:rPr>
        <w:color w:val="0066CC"/>
      </w:rPr>
      <w:t xml:space="preserve">                                                                                                           </w:t>
    </w:r>
    <w:r>
      <w:rPr>
        <w:rFonts w:ascii="Comic Sans MS" w:hAnsi="Comic Sans MS"/>
        <w:color w:val="0066CC"/>
        <w:sz w:val="16"/>
        <w:szCs w:val="16"/>
      </w:rPr>
      <w:t>GMINA UJAZD</w:t>
    </w:r>
  </w:p>
  <w:p w:rsidR="00004E27" w:rsidRDefault="00004E27" w:rsidP="00364104">
    <w:pPr>
      <w:pStyle w:val="Header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</w:t>
    </w:r>
  </w:p>
  <w:tbl>
    <w:tblPr>
      <w:tblW w:w="7804" w:type="dxa"/>
      <w:tblInd w:w="6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658"/>
      <w:gridCol w:w="3712"/>
    </w:tblGrid>
    <w:tr w:rsidR="00004E27" w:rsidRPr="008827AA" w:rsidTr="0069245F">
      <w:trPr>
        <w:trHeight w:hRule="exact" w:val="90"/>
      </w:trPr>
      <w:tc>
        <w:tcPr>
          <w:tcW w:w="4092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004E27" w:rsidRPr="008827AA" w:rsidRDefault="00004E27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  <w:tcBorders>
            <w:top w:val="single" w:sz="4" w:space="0" w:color="auto"/>
            <w:bottom w:val="single" w:sz="4" w:space="0" w:color="auto"/>
          </w:tcBorders>
        </w:tcPr>
        <w:p w:rsidR="00004E27" w:rsidRPr="008827AA" w:rsidRDefault="00004E27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004E27" w:rsidRDefault="00004E27" w:rsidP="00364104">
    <w:pPr>
      <w:pStyle w:val="Footer"/>
    </w:pPr>
    <w:r>
      <w:rPr>
        <w:sz w:val="12"/>
        <w:szCs w:val="12"/>
      </w:rPr>
      <w:t xml:space="preserve">                                          </w:t>
    </w:r>
  </w:p>
  <w:p w:rsidR="00004E27" w:rsidRDefault="00004E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E27" w:rsidRDefault="00004E27" w:rsidP="009802CC">
      <w:pPr>
        <w:spacing w:after="0" w:line="240" w:lineRule="auto"/>
      </w:pPr>
      <w:r>
        <w:separator/>
      </w:r>
    </w:p>
  </w:footnote>
  <w:footnote w:type="continuationSeparator" w:id="0">
    <w:p w:rsidR="00004E27" w:rsidRDefault="00004E27" w:rsidP="009802CC">
      <w:pPr>
        <w:spacing w:after="0" w:line="240" w:lineRule="auto"/>
      </w:pPr>
      <w:r>
        <w:continuationSeparator/>
      </w:r>
    </w:p>
  </w:footnote>
  <w:footnote w:id="1">
    <w:p w:rsidR="00004E27" w:rsidRDefault="00004E27" w:rsidP="006046A8">
      <w:pPr>
        <w:pStyle w:val="FootnoteText"/>
      </w:pPr>
      <w:r w:rsidRPr="00465C5C">
        <w:rPr>
          <w:rStyle w:val="FootnoteReference"/>
          <w:rFonts w:ascii="Verdana" w:hAnsi="Verdana"/>
          <w:sz w:val="16"/>
          <w:szCs w:val="16"/>
        </w:rPr>
        <w:footnoteRef/>
      </w:r>
      <w:r w:rsidRPr="00465C5C">
        <w:rPr>
          <w:rFonts w:ascii="Verdana" w:hAnsi="Verdana"/>
          <w:sz w:val="16"/>
          <w:szCs w:val="16"/>
        </w:rPr>
        <w:t xml:space="preserve"> w przypadku wykonawców występujących wspólnie należy podać nazwy i adresy wszystkich wykonawców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E27" w:rsidRDefault="00004E27">
    <w:pPr>
      <w:pStyle w:val="Header"/>
      <w:rPr>
        <w:color w:val="000000"/>
        <w:sz w:val="20"/>
      </w:rPr>
    </w:pPr>
  </w:p>
  <w:p w:rsidR="00004E27" w:rsidRDefault="00004E27">
    <w:pPr>
      <w:pStyle w:val="Header"/>
      <w:rPr>
        <w:color w:val="0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230B78"/>
    <w:multiLevelType w:val="hybridMultilevel"/>
    <w:tmpl w:val="040EE4B0"/>
    <w:lvl w:ilvl="0" w:tplc="C9F0AC86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7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8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10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1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3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5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6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8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20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3">
    <w:nsid w:val="47EF7200"/>
    <w:multiLevelType w:val="hybridMultilevel"/>
    <w:tmpl w:val="2EC801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4B2C77"/>
    <w:multiLevelType w:val="hybridMultilevel"/>
    <w:tmpl w:val="A984B6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8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9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1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32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3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6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7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8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3"/>
  </w:num>
  <w:num w:numId="13">
    <w:abstractNumId w:val="3"/>
  </w:num>
  <w:num w:numId="14">
    <w:abstractNumId w:val="40"/>
  </w:num>
  <w:num w:numId="15">
    <w:abstractNumId w:val="39"/>
  </w:num>
  <w:num w:numId="16">
    <w:abstractNumId w:val="8"/>
  </w:num>
  <w:num w:numId="17">
    <w:abstractNumId w:val="16"/>
  </w:num>
  <w:num w:numId="18">
    <w:abstractNumId w:val="25"/>
  </w:num>
  <w:num w:numId="19">
    <w:abstractNumId w:val="5"/>
  </w:num>
  <w:num w:numId="20">
    <w:abstractNumId w:val="4"/>
  </w:num>
  <w:num w:numId="21">
    <w:abstractNumId w:val="34"/>
  </w:num>
  <w:num w:numId="22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</w:num>
  <w:num w:numId="24">
    <w:abstractNumId w:val="6"/>
    <w:lvlOverride w:ilvl="0">
      <w:startOverride w:val="1"/>
    </w:lvlOverride>
  </w:num>
  <w:num w:numId="25">
    <w:abstractNumId w:val="30"/>
    <w:lvlOverride w:ilvl="0">
      <w:startOverride w:val="1"/>
    </w:lvlOverride>
  </w:num>
  <w:num w:numId="26">
    <w:abstractNumId w:val="27"/>
    <w:lvlOverride w:ilvl="0">
      <w:startOverride w:val="1"/>
    </w:lvlOverride>
  </w:num>
  <w:num w:numId="27">
    <w:abstractNumId w:val="37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17"/>
    <w:lvlOverride w:ilvl="0">
      <w:startOverride w:val="2"/>
    </w:lvlOverride>
  </w:num>
  <w:num w:numId="32">
    <w:abstractNumId w:val="31"/>
    <w:lvlOverride w:ilvl="0">
      <w:startOverride w:val="1"/>
    </w:lvlOverride>
  </w:num>
  <w:num w:numId="33">
    <w:abstractNumId w:val="7"/>
    <w:lvlOverride w:ilvl="0">
      <w:startOverride w:val="3"/>
    </w:lvlOverride>
  </w:num>
  <w:num w:numId="34">
    <w:abstractNumId w:val="9"/>
    <w:lvlOverride w:ilvl="0">
      <w:startOverride w:val="2"/>
    </w:lvlOverride>
  </w:num>
  <w:num w:numId="35">
    <w:abstractNumId w:val="22"/>
    <w:lvlOverride w:ilvl="0">
      <w:startOverride w:val="1"/>
    </w:lvlOverride>
  </w:num>
  <w:num w:numId="36">
    <w:abstractNumId w:val="21"/>
    <w:lvlOverride w:ilvl="0">
      <w:startOverride w:val="3"/>
    </w:lvlOverride>
  </w:num>
  <w:num w:numId="37">
    <w:abstractNumId w:val="15"/>
    <w:lvlOverride w:ilvl="0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23"/>
  </w:num>
  <w:num w:numId="4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04E27"/>
    <w:rsid w:val="00015099"/>
    <w:rsid w:val="000168FA"/>
    <w:rsid w:val="00020F84"/>
    <w:rsid w:val="000212D2"/>
    <w:rsid w:val="00022AD9"/>
    <w:rsid w:val="00033919"/>
    <w:rsid w:val="00041E2A"/>
    <w:rsid w:val="000850CC"/>
    <w:rsid w:val="00087865"/>
    <w:rsid w:val="00095E9F"/>
    <w:rsid w:val="000C1BAA"/>
    <w:rsid w:val="000E29CC"/>
    <w:rsid w:val="00125B55"/>
    <w:rsid w:val="00141785"/>
    <w:rsid w:val="00146BD9"/>
    <w:rsid w:val="00164C49"/>
    <w:rsid w:val="00165001"/>
    <w:rsid w:val="00195975"/>
    <w:rsid w:val="001A72A8"/>
    <w:rsid w:val="001B4FF6"/>
    <w:rsid w:val="001C6464"/>
    <w:rsid w:val="001E1B44"/>
    <w:rsid w:val="00204CB0"/>
    <w:rsid w:val="00236F64"/>
    <w:rsid w:val="002424E0"/>
    <w:rsid w:val="0026309B"/>
    <w:rsid w:val="00265935"/>
    <w:rsid w:val="00265A04"/>
    <w:rsid w:val="0029170F"/>
    <w:rsid w:val="002B0DC9"/>
    <w:rsid w:val="002C6624"/>
    <w:rsid w:val="002D1C6A"/>
    <w:rsid w:val="002D2226"/>
    <w:rsid w:val="002F6AF0"/>
    <w:rsid w:val="00300009"/>
    <w:rsid w:val="003021CE"/>
    <w:rsid w:val="00313997"/>
    <w:rsid w:val="003166B1"/>
    <w:rsid w:val="00343A33"/>
    <w:rsid w:val="0035183E"/>
    <w:rsid w:val="003559A0"/>
    <w:rsid w:val="00364104"/>
    <w:rsid w:val="00371549"/>
    <w:rsid w:val="00374FB8"/>
    <w:rsid w:val="00391B18"/>
    <w:rsid w:val="003922D9"/>
    <w:rsid w:val="003B44C7"/>
    <w:rsid w:val="003D26FC"/>
    <w:rsid w:val="003D43B4"/>
    <w:rsid w:val="003D7F0A"/>
    <w:rsid w:val="003E1FD8"/>
    <w:rsid w:val="003E5078"/>
    <w:rsid w:val="003E5E68"/>
    <w:rsid w:val="003F3ECA"/>
    <w:rsid w:val="00405BA0"/>
    <w:rsid w:val="00415CD4"/>
    <w:rsid w:val="004657FF"/>
    <w:rsid w:val="00465C5C"/>
    <w:rsid w:val="00493458"/>
    <w:rsid w:val="004945F8"/>
    <w:rsid w:val="004B1AE8"/>
    <w:rsid w:val="004F7131"/>
    <w:rsid w:val="005201B7"/>
    <w:rsid w:val="00541A01"/>
    <w:rsid w:val="00543EF5"/>
    <w:rsid w:val="005600AC"/>
    <w:rsid w:val="00585F8B"/>
    <w:rsid w:val="00586141"/>
    <w:rsid w:val="0059223F"/>
    <w:rsid w:val="00596B85"/>
    <w:rsid w:val="005A1EBB"/>
    <w:rsid w:val="005B0045"/>
    <w:rsid w:val="005B56C4"/>
    <w:rsid w:val="005B7F9D"/>
    <w:rsid w:val="005E7D10"/>
    <w:rsid w:val="005F1183"/>
    <w:rsid w:val="006016A9"/>
    <w:rsid w:val="00601EA1"/>
    <w:rsid w:val="006046A8"/>
    <w:rsid w:val="006145A5"/>
    <w:rsid w:val="0061727B"/>
    <w:rsid w:val="006211D6"/>
    <w:rsid w:val="006218F2"/>
    <w:rsid w:val="006352F0"/>
    <w:rsid w:val="00642F8C"/>
    <w:rsid w:val="0064713E"/>
    <w:rsid w:val="00673CEA"/>
    <w:rsid w:val="0068719C"/>
    <w:rsid w:val="0069245F"/>
    <w:rsid w:val="0069383D"/>
    <w:rsid w:val="006A09FB"/>
    <w:rsid w:val="006A40FA"/>
    <w:rsid w:val="006A6026"/>
    <w:rsid w:val="006B1BA8"/>
    <w:rsid w:val="006D30DB"/>
    <w:rsid w:val="006E6F7B"/>
    <w:rsid w:val="006F49AE"/>
    <w:rsid w:val="0070200E"/>
    <w:rsid w:val="00703DE0"/>
    <w:rsid w:val="00720CCB"/>
    <w:rsid w:val="00735FC0"/>
    <w:rsid w:val="0074543C"/>
    <w:rsid w:val="00760A92"/>
    <w:rsid w:val="0077411A"/>
    <w:rsid w:val="00780751"/>
    <w:rsid w:val="007829E8"/>
    <w:rsid w:val="007A272F"/>
    <w:rsid w:val="007D0122"/>
    <w:rsid w:val="008327B9"/>
    <w:rsid w:val="00860B2C"/>
    <w:rsid w:val="008827AA"/>
    <w:rsid w:val="0089066A"/>
    <w:rsid w:val="00897B26"/>
    <w:rsid w:val="008B0854"/>
    <w:rsid w:val="008B0FD7"/>
    <w:rsid w:val="008B7C7F"/>
    <w:rsid w:val="008C492B"/>
    <w:rsid w:val="008D0D8B"/>
    <w:rsid w:val="008F1B8E"/>
    <w:rsid w:val="008F721B"/>
    <w:rsid w:val="009137E9"/>
    <w:rsid w:val="00923368"/>
    <w:rsid w:val="009265B6"/>
    <w:rsid w:val="00945127"/>
    <w:rsid w:val="0095106D"/>
    <w:rsid w:val="009802CC"/>
    <w:rsid w:val="00982567"/>
    <w:rsid w:val="00985718"/>
    <w:rsid w:val="009A6974"/>
    <w:rsid w:val="009A6E1A"/>
    <w:rsid w:val="009B0E63"/>
    <w:rsid w:val="009B2F0D"/>
    <w:rsid w:val="009F1DD8"/>
    <w:rsid w:val="009F2DC4"/>
    <w:rsid w:val="00A07F94"/>
    <w:rsid w:val="00A15E07"/>
    <w:rsid w:val="00A51E9D"/>
    <w:rsid w:val="00A522BD"/>
    <w:rsid w:val="00A65719"/>
    <w:rsid w:val="00AB0E88"/>
    <w:rsid w:val="00AD0534"/>
    <w:rsid w:val="00AE1A1F"/>
    <w:rsid w:val="00AF3AE4"/>
    <w:rsid w:val="00B10948"/>
    <w:rsid w:val="00B11017"/>
    <w:rsid w:val="00B2794E"/>
    <w:rsid w:val="00B51CE8"/>
    <w:rsid w:val="00B62358"/>
    <w:rsid w:val="00B65119"/>
    <w:rsid w:val="00B95188"/>
    <w:rsid w:val="00BA1FC0"/>
    <w:rsid w:val="00BA3566"/>
    <w:rsid w:val="00BA64CB"/>
    <w:rsid w:val="00BB3498"/>
    <w:rsid w:val="00BC39A0"/>
    <w:rsid w:val="00BC569C"/>
    <w:rsid w:val="00BD749C"/>
    <w:rsid w:val="00C0594E"/>
    <w:rsid w:val="00C5437C"/>
    <w:rsid w:val="00C54B2B"/>
    <w:rsid w:val="00C900EA"/>
    <w:rsid w:val="00CA5838"/>
    <w:rsid w:val="00CD2ECF"/>
    <w:rsid w:val="00CE4AA9"/>
    <w:rsid w:val="00D36C88"/>
    <w:rsid w:val="00D52BCC"/>
    <w:rsid w:val="00D866AC"/>
    <w:rsid w:val="00DB26AC"/>
    <w:rsid w:val="00DB4384"/>
    <w:rsid w:val="00DC2EED"/>
    <w:rsid w:val="00DC4A51"/>
    <w:rsid w:val="00DD01FB"/>
    <w:rsid w:val="00DE0589"/>
    <w:rsid w:val="00DF2F25"/>
    <w:rsid w:val="00E00EE8"/>
    <w:rsid w:val="00E03423"/>
    <w:rsid w:val="00E062E6"/>
    <w:rsid w:val="00E21665"/>
    <w:rsid w:val="00E408A9"/>
    <w:rsid w:val="00E4563C"/>
    <w:rsid w:val="00E45BC4"/>
    <w:rsid w:val="00E471A2"/>
    <w:rsid w:val="00E519C1"/>
    <w:rsid w:val="00E97BD0"/>
    <w:rsid w:val="00EB0C7E"/>
    <w:rsid w:val="00EE205F"/>
    <w:rsid w:val="00EE2AB5"/>
    <w:rsid w:val="00EF292F"/>
    <w:rsid w:val="00EF3D3B"/>
    <w:rsid w:val="00F55145"/>
    <w:rsid w:val="00F67FF9"/>
    <w:rsid w:val="00FA771F"/>
    <w:rsid w:val="00FB6030"/>
    <w:rsid w:val="00FC34C8"/>
    <w:rsid w:val="00FE4EA1"/>
    <w:rsid w:val="00FE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26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B0854"/>
    <w:rPr>
      <w:rFonts w:ascii="Times New Roman" w:hAnsi="Times New Roman" w:cs="Times New Roman"/>
      <w:bCs/>
      <w:snapToGrid w:val="0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02C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02CC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A51E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1E9D"/>
    <w:rPr>
      <w:rFonts w:cs="Times New Roman"/>
    </w:rPr>
  </w:style>
  <w:style w:type="paragraph" w:styleId="ListParagraph">
    <w:name w:val="List Paragraph"/>
    <w:basedOn w:val="Normal"/>
    <w:uiPriority w:val="99"/>
    <w:qFormat/>
    <w:rsid w:val="005B004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B0854"/>
    <w:rPr>
      <w:rFonts w:ascii="Times New Roman" w:hAnsi="Times New Roman" w:cs="Arial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">
    <w:name w:val="Standardowy.+"/>
    <w:uiPriority w:val="99"/>
    <w:rsid w:val="008B0854"/>
    <w:pPr>
      <w:autoSpaceDN w:val="0"/>
    </w:pPr>
    <w:rPr>
      <w:rFonts w:ascii="Arial" w:hAnsi="Arial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rsid w:val="00465C5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65C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E5EF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C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E5E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34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222</TotalTime>
  <Pages>2</Pages>
  <Words>422</Words>
  <Characters>2533</Characters>
  <Application>Microsoft Office Outlook</Application>
  <DocSecurity>0</DocSecurity>
  <Lines>0</Lines>
  <Paragraphs>0</Paragraphs>
  <ScaleCrop>false</ScaleCrop>
  <Company>UG Ujazd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Urząd Gminy Ujazd</cp:lastModifiedBy>
  <cp:revision>40</cp:revision>
  <cp:lastPrinted>2011-07-15T11:05:00Z</cp:lastPrinted>
  <dcterms:created xsi:type="dcterms:W3CDTF">2010-10-07T08:23:00Z</dcterms:created>
  <dcterms:modified xsi:type="dcterms:W3CDTF">2011-08-01T14:50:00Z</dcterms:modified>
</cp:coreProperties>
</file>